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代志斌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  <w:bookmarkStart w:id="0" w:name="_GoBack"/>
      <w:bookmarkEnd w:id="0"/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代志斌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陈文芳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3B3460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2018-03-23T13:41:20Z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