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四川太极大药房连锁有限公司武侯区顺和街药店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成都市武侯区顺和街</w:t>
            </w:r>
            <w:r>
              <w:rPr>
                <w:rFonts w:hint="eastAsia" w:ascii="方正仿宋_GBK" w:hAnsi="宋体" w:eastAsia="方正仿宋_GBK" w:cs="宋体"/>
                <w:color w:val="000000"/>
                <w:kern w:val="2"/>
                <w:sz w:val="22"/>
                <w:szCs w:val="22"/>
                <w:lang w:val="en-US" w:eastAsia="zh-CN"/>
              </w:rPr>
              <w:t>89号附1.2.3.4号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CB0285096（13）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17318664300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有时偶尔下账下错批号，造成批号不相符，已强调整改，避免以后出现差异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有时处方未能及时审方，已整改严格按照要求落实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江月红</w:t>
            </w: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bookmarkStart w:id="0" w:name="_GoBack"/>
            <w:bookmarkEnd w:id="0"/>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22C5425"/>
    <w:rsid w:val="050D07E5"/>
    <w:rsid w:val="071B7918"/>
    <w:rsid w:val="079F5D69"/>
    <w:rsid w:val="0934498C"/>
    <w:rsid w:val="0B364C16"/>
    <w:rsid w:val="10817EA3"/>
    <w:rsid w:val="11EB0D23"/>
    <w:rsid w:val="12C728CE"/>
    <w:rsid w:val="14752B61"/>
    <w:rsid w:val="17611994"/>
    <w:rsid w:val="1958101E"/>
    <w:rsid w:val="1C3228AF"/>
    <w:rsid w:val="1E161DFC"/>
    <w:rsid w:val="21E43CF7"/>
    <w:rsid w:val="2294176A"/>
    <w:rsid w:val="256125B7"/>
    <w:rsid w:val="29421A39"/>
    <w:rsid w:val="2B653D9E"/>
    <w:rsid w:val="2B8B4268"/>
    <w:rsid w:val="2C8375CC"/>
    <w:rsid w:val="2E0A02CF"/>
    <w:rsid w:val="2E293F0A"/>
    <w:rsid w:val="2F061B10"/>
    <w:rsid w:val="319F6146"/>
    <w:rsid w:val="36C959D3"/>
    <w:rsid w:val="40433ECD"/>
    <w:rsid w:val="4156492C"/>
    <w:rsid w:val="41A503A7"/>
    <w:rsid w:val="43984664"/>
    <w:rsid w:val="46B5123A"/>
    <w:rsid w:val="483D5332"/>
    <w:rsid w:val="49FB1604"/>
    <w:rsid w:val="4D45090A"/>
    <w:rsid w:val="4F853E6A"/>
    <w:rsid w:val="550602DC"/>
    <w:rsid w:val="56372F94"/>
    <w:rsid w:val="568F41B7"/>
    <w:rsid w:val="5E1A0385"/>
    <w:rsid w:val="5E3758BF"/>
    <w:rsid w:val="5F4C09C3"/>
    <w:rsid w:val="60887590"/>
    <w:rsid w:val="61964515"/>
    <w:rsid w:val="64883CE2"/>
    <w:rsid w:val="64E14BD1"/>
    <w:rsid w:val="66B5194F"/>
    <w:rsid w:val="683E36B5"/>
    <w:rsid w:val="6F4C646A"/>
    <w:rsid w:val="6FE746A6"/>
    <w:rsid w:val="70AA0A22"/>
    <w:rsid w:val="725423FA"/>
    <w:rsid w:val="77216116"/>
    <w:rsid w:val="77BC07DA"/>
    <w:rsid w:val="79207910"/>
    <w:rsid w:val="7B227539"/>
    <w:rsid w:val="7BA57ACD"/>
    <w:rsid w:val="7DCE47B6"/>
    <w:rsid w:val="7E3C5111"/>
    <w:rsid w:val="7EA51B9B"/>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2018-03-23T05:52:25Z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