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月金牌品种的销售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.品牌月品种销售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销售八步曲与收银八步曲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被考评人：韩启敏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46CD0"/>
    <w:rsid w:val="000E16E0"/>
    <w:rsid w:val="0018270F"/>
    <w:rsid w:val="002262F7"/>
    <w:rsid w:val="002820F1"/>
    <w:rsid w:val="00310EFF"/>
    <w:rsid w:val="004819A0"/>
    <w:rsid w:val="00777C78"/>
    <w:rsid w:val="007F75C4"/>
    <w:rsid w:val="00865541"/>
    <w:rsid w:val="00986B69"/>
    <w:rsid w:val="009A26A7"/>
    <w:rsid w:val="009A4FA4"/>
    <w:rsid w:val="009F2DF0"/>
    <w:rsid w:val="00D471F4"/>
    <w:rsid w:val="00DA2FA9"/>
    <w:rsid w:val="00DB6CFE"/>
    <w:rsid w:val="00F620C7"/>
    <w:rsid w:val="00FE70FE"/>
    <w:rsid w:val="059D4E71"/>
    <w:rsid w:val="0623601E"/>
    <w:rsid w:val="111F79AF"/>
    <w:rsid w:val="1C2D15AF"/>
    <w:rsid w:val="1EF94F45"/>
    <w:rsid w:val="1F21727B"/>
    <w:rsid w:val="1FEC634B"/>
    <w:rsid w:val="2636395F"/>
    <w:rsid w:val="29A535D1"/>
    <w:rsid w:val="2C710EC5"/>
    <w:rsid w:val="30AD0AFE"/>
    <w:rsid w:val="346A2156"/>
    <w:rsid w:val="37DB7560"/>
    <w:rsid w:val="3E8D0B01"/>
    <w:rsid w:val="3F915725"/>
    <w:rsid w:val="3FC5771C"/>
    <w:rsid w:val="40A310A0"/>
    <w:rsid w:val="43B15793"/>
    <w:rsid w:val="4590317C"/>
    <w:rsid w:val="49A00CC3"/>
    <w:rsid w:val="4F2A75B3"/>
    <w:rsid w:val="4FEC68B9"/>
    <w:rsid w:val="57B04E40"/>
    <w:rsid w:val="5ECE47A2"/>
    <w:rsid w:val="6223462D"/>
    <w:rsid w:val="675C7D27"/>
    <w:rsid w:val="6923292A"/>
    <w:rsid w:val="6BD16BC8"/>
    <w:rsid w:val="6F7F4CFF"/>
    <w:rsid w:val="70390867"/>
    <w:rsid w:val="77CD58D3"/>
    <w:rsid w:val="7F3D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187</Words>
  <Characters>1069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微不足道</cp:lastModifiedBy>
  <dcterms:modified xsi:type="dcterms:W3CDTF">2018-03-23T05:26:52Z</dcterms:modified>
  <dc:title>店员考核日常工作表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