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四川太极大药房连锁有限公司成华区二环路北四段药店</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成都市成华区二环路北四段九</w:t>
            </w:r>
            <w:r>
              <w:rPr>
                <w:rFonts w:hint="eastAsia" w:ascii="方正仿宋_GBK" w:hAnsi="宋体" w:eastAsia="方正仿宋_GBK" w:cs="宋体"/>
                <w:color w:val="000000"/>
                <w:kern w:val="2"/>
                <w:sz w:val="22"/>
                <w:szCs w:val="22"/>
                <w:lang w:val="en-US"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川CB0284831（13）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shd w:val="clear" w:color="auto" w:fill="FFFFFF"/>
            <w:vAlign w:val="center"/>
          </w:tcPr>
          <w:p>
            <w:pPr>
              <w:keepNext w:val="0"/>
              <w:keepLines w:val="0"/>
              <w:widowControl/>
              <w:suppressLineNumbers w:val="0"/>
              <w:jc w:val="both"/>
              <w:textAlignment w:val="center"/>
              <w:rPr>
                <w:rFonts w:hint="eastAsia" w:ascii="方正仿宋_GBK" w:hAnsi="宋体" w:eastAsia="方正仿宋_GBK" w:cs="宋体"/>
                <w:color w:val="000000"/>
                <w:kern w:val="2"/>
                <w:sz w:val="22"/>
                <w:szCs w:val="22"/>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shd w:val="clear" w:color="auto" w:fill="FFFFFF"/>
            <w:vAlign w:val="center"/>
          </w:tcPr>
          <w:p>
            <w:pPr>
              <w:keepNext w:val="0"/>
              <w:keepLines w:val="0"/>
              <w:widowControl/>
              <w:suppressLineNumbers w:val="0"/>
              <w:jc w:val="center"/>
              <w:textAlignment w:val="center"/>
              <w:rPr>
                <w:rFonts w:ascii="方正仿宋_GBK" w:hAnsi="宋体" w:eastAsia="方正仿宋_GBK" w:cs="宋体"/>
                <w:color w:val="000000"/>
                <w:kern w:val="2"/>
                <w:sz w:val="22"/>
                <w:szCs w:val="22"/>
              </w:rPr>
            </w:pPr>
            <w:r>
              <w:rPr>
                <w:rFonts w:hint="eastAsia" w:ascii="宋体" w:hAnsi="宋体" w:eastAsia="宋体" w:cs="宋体"/>
                <w:i w:val="0"/>
                <w:color w:val="000000"/>
                <w:kern w:val="0"/>
                <w:sz w:val="18"/>
                <w:szCs w:val="18"/>
                <w:u w:val="none"/>
                <w:lang w:val="en-US" w:eastAsia="zh-CN" w:bidi="ar"/>
              </w:rPr>
              <w:t>李坚  13980680653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both"/>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日用百货</w:t>
            </w:r>
            <w:r>
              <w:rPr>
                <w:rFonts w:hint="eastAsia" w:ascii="方正仿宋_GBK" w:hAnsi="宋体" w:eastAsia="方正仿宋_GBK" w:cs="宋体"/>
                <w:color w:val="000000"/>
                <w:kern w:val="2"/>
                <w:sz w:val="22"/>
                <w:szCs w:val="22"/>
                <w:lang w:val="en-US" w:eastAsia="zh-CN"/>
              </w:rPr>
              <w:t>.化妆品.医疗器械1类.保健用品；零售：生化药品.中药材.中药饮片.生物制剂（不含预防性生物制品）.中成药.化学药制剂.抗生素制剂（凭许可证并按许可时效和范围经营）；零售：预包装食品.乳制品（含婴儿配方奶粉）（凭许可证并按许可时效和范围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来货票据存放凌乱</w:t>
            </w: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按月按来货时间装订成册</w:t>
            </w: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eastAsia="zh-CN"/>
              </w:rPr>
              <w:t>高文棋</w:t>
            </w: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22</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92496"/>
    <w:rsid w:val="000E6C16"/>
    <w:rsid w:val="000E7D12"/>
    <w:rsid w:val="00137A4E"/>
    <w:rsid w:val="00150FE3"/>
    <w:rsid w:val="00151F28"/>
    <w:rsid w:val="00181B09"/>
    <w:rsid w:val="001A5012"/>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71B7918"/>
    <w:rsid w:val="08F5316B"/>
    <w:rsid w:val="0934498C"/>
    <w:rsid w:val="0AAB0869"/>
    <w:rsid w:val="0BBF22D6"/>
    <w:rsid w:val="0D372E2B"/>
    <w:rsid w:val="0EF9433C"/>
    <w:rsid w:val="117A159C"/>
    <w:rsid w:val="11EB0D23"/>
    <w:rsid w:val="12C728CE"/>
    <w:rsid w:val="14752B61"/>
    <w:rsid w:val="1958101E"/>
    <w:rsid w:val="1C3228AF"/>
    <w:rsid w:val="1E161DFC"/>
    <w:rsid w:val="21E43CF7"/>
    <w:rsid w:val="2294176A"/>
    <w:rsid w:val="29421A39"/>
    <w:rsid w:val="2C8375CC"/>
    <w:rsid w:val="2E0A02CF"/>
    <w:rsid w:val="2E293F0A"/>
    <w:rsid w:val="2F061B10"/>
    <w:rsid w:val="319F6146"/>
    <w:rsid w:val="3386754F"/>
    <w:rsid w:val="36C959D3"/>
    <w:rsid w:val="370A4729"/>
    <w:rsid w:val="38FC1E90"/>
    <w:rsid w:val="40433ECD"/>
    <w:rsid w:val="40AF1B49"/>
    <w:rsid w:val="4156492C"/>
    <w:rsid w:val="41A503A7"/>
    <w:rsid w:val="483D5332"/>
    <w:rsid w:val="49FB1604"/>
    <w:rsid w:val="4DBA49ED"/>
    <w:rsid w:val="4F853E6A"/>
    <w:rsid w:val="502929DB"/>
    <w:rsid w:val="532F2E43"/>
    <w:rsid w:val="5E3758BF"/>
    <w:rsid w:val="60887590"/>
    <w:rsid w:val="64883CE2"/>
    <w:rsid w:val="66952ECC"/>
    <w:rsid w:val="66B5194F"/>
    <w:rsid w:val="683E36B5"/>
    <w:rsid w:val="6F4C646A"/>
    <w:rsid w:val="6FE746A6"/>
    <w:rsid w:val="77216116"/>
    <w:rsid w:val="77BC07DA"/>
    <w:rsid w:val="78B46C7E"/>
    <w:rsid w:val="79207910"/>
    <w:rsid w:val="7BA57ACD"/>
    <w:rsid w:val="7D27757B"/>
    <w:rsid w:val="7DCE47B6"/>
    <w:rsid w:val="7EF01B4E"/>
    <w:rsid w:val="7FEC4DE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2018-03-22T09:32:52Z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