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日期:2018-2.2时间：早班08:00-14:30未签退（系统问题）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日期：2018-2.9时间：白班10:38-18:00未签退（年货节）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日期：2018-2.10时间：白班8:00-22：00未签到（年会通班）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姓名：刘敏 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日期:2018-1.26时间：早班08:00-14:30未签到（系统问题）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姓名：罗璇 ID：5589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日期:2018-2.6时间：早班8:00-14:30未签退(系统问题）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日期：2018-2.9时间：早班8:00-22：00未签到（人数已到年货节活动通班）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日期:2018-2.10时间：早班8:00-11:00未签退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门店：周姝灵ID:11321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日期：2018-1.31白班8:00-18:00未签退（系统原因）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日期：2018-1.26白班8:00-18:00未签退（系统原因）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日期：2018-1.27白班8:00-18:00未签到（系统原因）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日期：2018-1.28白班8:00-18:00未签到（系统原因）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日期：2018-1.29白班8:00-18:00未签到（系统原因）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日期：2018-2.9白班9:00-19:00未签退（年货节活动）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日期：2018-2.10白班8:00-18:00未签退（年货节活动）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日期：2018-2.23白班8:00-18:00未签退（系统原因）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日期：2018-2.11白班8:00-18:00未签退（年货节活动）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807954"/>
    <w:rsid w:val="05481ED3"/>
    <w:rsid w:val="06475340"/>
    <w:rsid w:val="085436BF"/>
    <w:rsid w:val="094D6691"/>
    <w:rsid w:val="10DD786C"/>
    <w:rsid w:val="1102203D"/>
    <w:rsid w:val="120E21F2"/>
    <w:rsid w:val="12C6060A"/>
    <w:rsid w:val="14210B36"/>
    <w:rsid w:val="14615BC5"/>
    <w:rsid w:val="172E2052"/>
    <w:rsid w:val="17435A4A"/>
    <w:rsid w:val="1C2D4EA3"/>
    <w:rsid w:val="1DCF741C"/>
    <w:rsid w:val="1F4C577A"/>
    <w:rsid w:val="21756514"/>
    <w:rsid w:val="2485172B"/>
    <w:rsid w:val="24F37D5A"/>
    <w:rsid w:val="28193B5B"/>
    <w:rsid w:val="2B5711BF"/>
    <w:rsid w:val="2BB00E6E"/>
    <w:rsid w:val="2D024019"/>
    <w:rsid w:val="2F24100C"/>
    <w:rsid w:val="2F8D7CE6"/>
    <w:rsid w:val="302378C6"/>
    <w:rsid w:val="35BC0930"/>
    <w:rsid w:val="35C70837"/>
    <w:rsid w:val="39B05553"/>
    <w:rsid w:val="3AB35CAC"/>
    <w:rsid w:val="3CC536B6"/>
    <w:rsid w:val="3F405CD8"/>
    <w:rsid w:val="409624C4"/>
    <w:rsid w:val="43F028A3"/>
    <w:rsid w:val="45256A2D"/>
    <w:rsid w:val="45C530C6"/>
    <w:rsid w:val="4675688C"/>
    <w:rsid w:val="4E280307"/>
    <w:rsid w:val="4E3430CC"/>
    <w:rsid w:val="54CE0A40"/>
    <w:rsid w:val="565D285B"/>
    <w:rsid w:val="56827A51"/>
    <w:rsid w:val="571E5940"/>
    <w:rsid w:val="592972D4"/>
    <w:rsid w:val="5C1B4EEA"/>
    <w:rsid w:val="5FDC562F"/>
    <w:rsid w:val="619C4546"/>
    <w:rsid w:val="654069F6"/>
    <w:rsid w:val="6D5A54CE"/>
    <w:rsid w:val="6F730C28"/>
    <w:rsid w:val="729D49B3"/>
    <w:rsid w:val="737D02C4"/>
    <w:rsid w:val="74CD7E51"/>
    <w:rsid w:val="7CE755F5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2018-02-25T09:01:17Z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