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唐冬芳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A54433D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2018-02-25T07:31:07Z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