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考评人（店长）：李青燕</w:t>
      </w:r>
      <w:r>
        <w:t xml:space="preserve">                                   </w:t>
      </w:r>
      <w:r>
        <w:rPr>
          <w:rFonts w:hint="eastAsia"/>
        </w:rPr>
        <w:t>被考评人：江欣悦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374C18"/>
    <w:rsid w:val="003A41DA"/>
    <w:rsid w:val="003B591A"/>
    <w:rsid w:val="003F421D"/>
    <w:rsid w:val="00420D90"/>
    <w:rsid w:val="00576B19"/>
    <w:rsid w:val="008C1906"/>
    <w:rsid w:val="0095502F"/>
    <w:rsid w:val="00B76597"/>
    <w:rsid w:val="00BD0A42"/>
    <w:rsid w:val="00CC74D2"/>
    <w:rsid w:val="00D9506F"/>
    <w:rsid w:val="00DF7EAE"/>
    <w:rsid w:val="00E71AD5"/>
    <w:rsid w:val="00EB0130"/>
    <w:rsid w:val="00EC406A"/>
    <w:rsid w:val="00FC2E4D"/>
    <w:rsid w:val="00FF23EE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6734060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211</Words>
  <Characters>1209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2018-02-25T06:58:49Z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