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</w:tbl>
    <w:p/>
    <w:p/>
    <w:p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被考评人：黄天平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bookmarkStart w:id="0" w:name="_GoBack"/>
      <w:bookmarkEnd w:id="0"/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4C2904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2018-02-25T06:59:34Z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