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CC5A4A" w:rsidRPr="001076E0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CC5A4A" w:rsidRDefault="00CC5A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月员工绩效考核表</w:t>
            </w:r>
          </w:p>
        </w:tc>
      </w:tr>
      <w:tr w:rsidR="00CC5A4A" w:rsidRPr="001076E0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CC5A4A" w:rsidRDefault="00CC5A4A" w:rsidP="00CC5A4A">
            <w:pPr>
              <w:widowControl/>
              <w:ind w:firstLineChars="700" w:firstLine="3168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门店店长：杨平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员工姓名：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付静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得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分：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90</w:t>
            </w:r>
          </w:p>
        </w:tc>
      </w:tr>
      <w:tr w:rsidR="00CC5A4A" w:rsidRPr="001076E0" w:rsidTr="00534D7B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A4A" w:rsidRPr="00534D7B" w:rsidRDefault="00CC5A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A4A" w:rsidRPr="00534D7B" w:rsidRDefault="00CC5A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A4A" w:rsidRPr="00534D7B" w:rsidRDefault="00CC5A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A4A" w:rsidRPr="00534D7B" w:rsidRDefault="00CC5A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A4A" w:rsidRPr="00534D7B" w:rsidRDefault="00CC5A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A4A" w:rsidRPr="00534D7B" w:rsidRDefault="00CC5A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CC5A4A" w:rsidRPr="001076E0" w:rsidTr="00534D7B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A4A" w:rsidRPr="00534D7B" w:rsidRDefault="00CC5A4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CC5A4A" w:rsidRPr="00534D7B" w:rsidRDefault="00CC5A4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C5A4A" w:rsidRPr="00534D7B" w:rsidRDefault="00CC5A4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A4A" w:rsidRPr="00534D7B" w:rsidRDefault="00CC5A4A" w:rsidP="006E39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：门店新增会员完成情况，未完成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：门店会员笔数占比达到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45%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A4A" w:rsidRPr="00534D7B" w:rsidRDefault="00CC5A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A4A" w:rsidRPr="00534D7B" w:rsidRDefault="00CC5A4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A4A" w:rsidRPr="00534D7B" w:rsidRDefault="00CC5A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CC5A4A" w:rsidRPr="001076E0" w:rsidTr="00534D7B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5A4A" w:rsidRPr="00534D7B" w:rsidRDefault="00CC5A4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A4A" w:rsidRPr="00534D7B" w:rsidRDefault="00CC5A4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A4A" w:rsidRPr="00534D7B" w:rsidRDefault="00CC5A4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A4A" w:rsidRPr="00534D7B" w:rsidRDefault="00CC5A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A4A" w:rsidRPr="00534D7B" w:rsidRDefault="00CC5A4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A4A" w:rsidRPr="00534D7B" w:rsidRDefault="00CC5A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CC5A4A" w:rsidRPr="001076E0" w:rsidTr="00534D7B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5A4A" w:rsidRPr="00534D7B" w:rsidRDefault="00CC5A4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A4A" w:rsidRPr="00534D7B" w:rsidRDefault="00CC5A4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A4A" w:rsidRPr="00534D7B" w:rsidRDefault="00CC5A4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：全月无顾客投诉。如当月有顾客投诉，每投诉一次该项目不得分。（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分）如涉及经济损失的，根据损失金额大小承担相应赔偿责任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:2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：由公司发文牵涉片区门店任何处罚通报该项目不得分（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A4A" w:rsidRPr="00534D7B" w:rsidRDefault="00CC5A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A4A" w:rsidRPr="00534D7B" w:rsidRDefault="00CC5A4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A4A" w:rsidRPr="00534D7B" w:rsidRDefault="00CC5A4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CC5A4A" w:rsidRPr="001076E0" w:rsidTr="00534D7B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A4A" w:rsidRPr="00534D7B" w:rsidRDefault="00CC5A4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A4A" w:rsidRPr="00534D7B" w:rsidRDefault="00CC5A4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A4A" w:rsidRPr="00534D7B" w:rsidRDefault="00CC5A4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全月无安全事故。如当月有一般安全事故发生一次，扣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分。如发生重大事故，此项为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分，超过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项，为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A4A" w:rsidRPr="00534D7B" w:rsidRDefault="00CC5A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A4A" w:rsidRPr="00534D7B" w:rsidRDefault="00CC5A4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A4A" w:rsidRPr="00534D7B" w:rsidRDefault="00CC5A4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CC5A4A" w:rsidRPr="001076E0" w:rsidTr="00534D7B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A4A" w:rsidRPr="00534D7B" w:rsidRDefault="00CC5A4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CC5A4A" w:rsidRPr="00534D7B" w:rsidRDefault="00CC5A4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CC5A4A" w:rsidRPr="00534D7B" w:rsidRDefault="00CC5A4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CC5A4A" w:rsidRPr="00534D7B" w:rsidRDefault="00CC5A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CC5A4A" w:rsidRPr="00534D7B" w:rsidRDefault="00CC5A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A4A" w:rsidRPr="00534D7B" w:rsidRDefault="00CC5A4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A4A" w:rsidRPr="00534D7B" w:rsidRDefault="00CC5A4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A4A" w:rsidRPr="00534D7B" w:rsidRDefault="00CC5A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A4A" w:rsidRPr="00534D7B" w:rsidRDefault="00CC5A4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A4A" w:rsidRPr="00534D7B" w:rsidRDefault="00CC5A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CC5A4A" w:rsidRPr="001076E0" w:rsidTr="00534D7B">
        <w:trPr>
          <w:trHeight w:val="981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A4A" w:rsidRPr="00534D7B" w:rsidRDefault="00CC5A4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A4A" w:rsidRPr="00534D7B" w:rsidRDefault="00CC5A4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5A4A" w:rsidRPr="00534D7B" w:rsidRDefault="00CC5A4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分。练习积分不少于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分，若没有完成，扣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CC5A4A" w:rsidRPr="00534D7B" w:rsidRDefault="00CC5A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5A4A" w:rsidRPr="00534D7B" w:rsidRDefault="00CC5A4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5A4A" w:rsidRPr="00534D7B" w:rsidRDefault="00CC5A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CC5A4A" w:rsidRPr="001076E0" w:rsidTr="00534D7B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5A4A" w:rsidRPr="00534D7B" w:rsidRDefault="00CC5A4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5A4A" w:rsidRPr="00534D7B" w:rsidRDefault="00CC5A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A4A" w:rsidRPr="00534D7B" w:rsidRDefault="00CC5A4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CC5A4A" w:rsidRPr="00534D7B" w:rsidRDefault="00CC5A4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月破壁是否完成片区制定销售任务，若没有完成，扣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（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分）</w:t>
            </w:r>
          </w:p>
          <w:p w:rsidR="00CC5A4A" w:rsidRPr="00534D7B" w:rsidRDefault="00CC5A4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CC5A4A" w:rsidRPr="00534D7B" w:rsidRDefault="00CC5A4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客流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（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分封顶）</w:t>
            </w:r>
          </w:p>
          <w:p w:rsidR="00CC5A4A" w:rsidRPr="00534D7B" w:rsidRDefault="00CC5A4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CC5A4A" w:rsidRPr="00534D7B" w:rsidRDefault="00CC5A4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：自己负责的区域是否确保每天陈列丰满，干净整洁，最多扣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CC5A4A" w:rsidRDefault="00CC5A4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：仪表仪容方面，门店员工被通报一次扣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CC5A4A" w:rsidRDefault="00CC5A4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8:10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支装藿香每人每天至少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盒，完成目标得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分，没有完成扣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CC5A4A" w:rsidRDefault="00CC5A4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步，最多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CC5A4A" w:rsidRPr="00534D7B" w:rsidRDefault="00CC5A4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A4A" w:rsidRPr="00534D7B" w:rsidRDefault="00CC5A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A4A" w:rsidRPr="00534D7B" w:rsidRDefault="00CC5A4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A4A" w:rsidRPr="00534D7B" w:rsidRDefault="00CC5A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CC5A4A" w:rsidRPr="001076E0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A4A" w:rsidRPr="00534D7B" w:rsidRDefault="00CC5A4A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   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</w:p>
        </w:tc>
      </w:tr>
      <w:tr w:rsidR="00CC5A4A" w:rsidRPr="001076E0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A4A" w:rsidRPr="00534D7B" w:rsidRDefault="00CC5A4A" w:rsidP="006F3C0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CC5A4A" w:rsidRPr="00534D7B" w:rsidRDefault="00CC5A4A">
      <w:pPr>
        <w:rPr>
          <w:b/>
          <w:szCs w:val="21"/>
        </w:rPr>
      </w:pPr>
    </w:p>
    <w:sectPr w:rsidR="00CC5A4A" w:rsidRPr="00534D7B" w:rsidSect="00507F6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A4A" w:rsidRDefault="00CC5A4A" w:rsidP="00534D7B">
      <w:r>
        <w:separator/>
      </w:r>
    </w:p>
  </w:endnote>
  <w:endnote w:type="continuationSeparator" w:id="1">
    <w:p w:rsidR="00CC5A4A" w:rsidRDefault="00CC5A4A" w:rsidP="00534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A4A" w:rsidRDefault="00CC5A4A" w:rsidP="00534D7B">
      <w:r>
        <w:separator/>
      </w:r>
    </w:p>
  </w:footnote>
  <w:footnote w:type="continuationSeparator" w:id="1">
    <w:p w:rsidR="00CC5A4A" w:rsidRDefault="00CC5A4A" w:rsidP="00534D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53E15"/>
    <w:rsid w:val="0005631C"/>
    <w:rsid w:val="000E5F08"/>
    <w:rsid w:val="001076E0"/>
    <w:rsid w:val="001D1D5A"/>
    <w:rsid w:val="001F7144"/>
    <w:rsid w:val="002366D4"/>
    <w:rsid w:val="002E1F18"/>
    <w:rsid w:val="00324C1A"/>
    <w:rsid w:val="0035456F"/>
    <w:rsid w:val="00401D82"/>
    <w:rsid w:val="00424DF0"/>
    <w:rsid w:val="004F0C93"/>
    <w:rsid w:val="00507F6C"/>
    <w:rsid w:val="00534D7B"/>
    <w:rsid w:val="00557194"/>
    <w:rsid w:val="006E396F"/>
    <w:rsid w:val="006F3C0A"/>
    <w:rsid w:val="006F563F"/>
    <w:rsid w:val="007026CF"/>
    <w:rsid w:val="007046A6"/>
    <w:rsid w:val="00842864"/>
    <w:rsid w:val="00A76C10"/>
    <w:rsid w:val="00AE650B"/>
    <w:rsid w:val="00C44665"/>
    <w:rsid w:val="00C82A72"/>
    <w:rsid w:val="00CC5A4A"/>
    <w:rsid w:val="00D57FE0"/>
    <w:rsid w:val="00EC0B01"/>
    <w:rsid w:val="00EC1428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F6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34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34D7B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534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34D7B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1</Pages>
  <Words>154</Words>
  <Characters>882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14</cp:revision>
  <cp:lastPrinted>2017-06-05T10:43:00Z</cp:lastPrinted>
  <dcterms:created xsi:type="dcterms:W3CDTF">2016-01-04T03:35:00Z</dcterms:created>
  <dcterms:modified xsi:type="dcterms:W3CDTF">2018-02-25T06:51:00Z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