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58" w:rsidRDefault="00957658" w:rsidP="00893E2E">
      <w:pPr>
        <w:ind w:firstLineChars="591" w:firstLine="316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95765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57658" w:rsidRDefault="009576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5765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5765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5765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5765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5765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5765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5765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5765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5765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5765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5765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5765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57658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57658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92</w:t>
            </w:r>
          </w:p>
        </w:tc>
      </w:tr>
    </w:tbl>
    <w:p w:rsidR="00957658" w:rsidRDefault="00957658"/>
    <w:p w:rsidR="00957658" w:rsidRDefault="00957658"/>
    <w:p w:rsidR="00957658" w:rsidRDefault="00957658">
      <w:r>
        <w:rPr>
          <w:rFonts w:hint="eastAsia"/>
        </w:rPr>
        <w:t>考评人（店长）：谭凤旭</w:t>
      </w:r>
      <w:r>
        <w:t xml:space="preserve">                                    </w:t>
      </w:r>
      <w:r>
        <w:rPr>
          <w:rFonts w:hint="eastAsia"/>
        </w:rPr>
        <w:t>被考评人：肖然</w:t>
      </w:r>
    </w:p>
    <w:p w:rsidR="00957658" w:rsidRDefault="00957658"/>
    <w:p w:rsidR="00957658" w:rsidRDefault="00957658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957658" w:rsidRDefault="00957658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957658" w:rsidRDefault="00957658"/>
    <w:p w:rsidR="00957658" w:rsidRDefault="00957658"/>
    <w:p w:rsidR="00957658" w:rsidRDefault="00957658"/>
    <w:p w:rsidR="00957658" w:rsidRDefault="00957658"/>
    <w:p w:rsidR="00957658" w:rsidRDefault="00957658" w:rsidP="00893E2E">
      <w:pPr>
        <w:ind w:firstLineChars="591" w:firstLine="3168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957658" w:rsidTr="002351D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57658" w:rsidTr="002351D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57658" w:rsidTr="002351D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57658" w:rsidTr="002351D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57658" w:rsidTr="002351D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57658" w:rsidTr="002351D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57658" w:rsidTr="002351D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57658" w:rsidTr="002351D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57658" w:rsidTr="002351D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57658" w:rsidTr="002351D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57658" w:rsidTr="002351D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57658" w:rsidTr="002351D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57658" w:rsidTr="002351D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57658" w:rsidTr="002351D5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57658" w:rsidTr="002351D5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</w:tbl>
    <w:p w:rsidR="00957658" w:rsidRDefault="00957658" w:rsidP="00893E2E"/>
    <w:p w:rsidR="00957658" w:rsidRDefault="00957658" w:rsidP="00893E2E"/>
    <w:p w:rsidR="00957658" w:rsidRDefault="00957658" w:rsidP="00893E2E">
      <w:r>
        <w:rPr>
          <w:rFonts w:hint="eastAsia"/>
        </w:rPr>
        <w:t>考评人（店长）：谭凤旭</w:t>
      </w:r>
      <w:r>
        <w:t xml:space="preserve">                        </w:t>
      </w:r>
      <w:r>
        <w:rPr>
          <w:rFonts w:hint="eastAsia"/>
        </w:rPr>
        <w:t>被考评人：邓悦</w:t>
      </w:r>
    </w:p>
    <w:p w:rsidR="00957658" w:rsidRDefault="00957658" w:rsidP="00893E2E"/>
    <w:p w:rsidR="00957658" w:rsidRDefault="00957658" w:rsidP="00893E2E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957658" w:rsidRDefault="00957658" w:rsidP="00893E2E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957658" w:rsidRDefault="00957658" w:rsidP="00893E2E"/>
    <w:p w:rsidR="00957658" w:rsidRDefault="00957658"/>
    <w:p w:rsidR="00957658" w:rsidRDefault="00957658" w:rsidP="00893E2E">
      <w:pPr>
        <w:ind w:firstLineChars="591" w:firstLine="3168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957658" w:rsidTr="002351D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57658" w:rsidTr="002351D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57658" w:rsidTr="002351D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57658" w:rsidTr="002351D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57658" w:rsidTr="002351D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57658" w:rsidTr="002351D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57658" w:rsidTr="002351D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57658" w:rsidTr="002351D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57658" w:rsidTr="002351D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57658" w:rsidTr="002351D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57658" w:rsidTr="002351D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57658" w:rsidTr="002351D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57658" w:rsidTr="002351D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57658" w:rsidTr="002351D5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57658" w:rsidTr="002351D5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58" w:rsidRDefault="00957658" w:rsidP="002351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</w:tbl>
    <w:p w:rsidR="00957658" w:rsidRDefault="00957658" w:rsidP="00893E2E"/>
    <w:p w:rsidR="00957658" w:rsidRDefault="00957658" w:rsidP="00893E2E"/>
    <w:p w:rsidR="00957658" w:rsidRDefault="00957658" w:rsidP="00893E2E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谭凤旭</w:t>
      </w:r>
      <w:r>
        <w:t xml:space="preserve">         </w:t>
      </w:r>
      <w:r>
        <w:rPr>
          <w:rFonts w:hint="eastAsia"/>
        </w:rPr>
        <w:t>被考评人：赖千禧</w:t>
      </w:r>
    </w:p>
    <w:p w:rsidR="00957658" w:rsidRDefault="00957658" w:rsidP="00893E2E"/>
    <w:p w:rsidR="00957658" w:rsidRDefault="00957658" w:rsidP="00893E2E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957658" w:rsidRDefault="00957658" w:rsidP="00893E2E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957658" w:rsidRDefault="00957658" w:rsidP="00893E2E"/>
    <w:p w:rsidR="00957658" w:rsidRDefault="00957658"/>
    <w:sectPr w:rsidR="00957658" w:rsidSect="00BE7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151F5"/>
    <w:rsid w:val="00067E53"/>
    <w:rsid w:val="000B4EFA"/>
    <w:rsid w:val="002351D5"/>
    <w:rsid w:val="003405F5"/>
    <w:rsid w:val="0040629D"/>
    <w:rsid w:val="004C4FDA"/>
    <w:rsid w:val="004E00A4"/>
    <w:rsid w:val="00570CE3"/>
    <w:rsid w:val="00576B19"/>
    <w:rsid w:val="005C5FC3"/>
    <w:rsid w:val="00670162"/>
    <w:rsid w:val="006C3D7D"/>
    <w:rsid w:val="007D10CF"/>
    <w:rsid w:val="007D608C"/>
    <w:rsid w:val="00893E2E"/>
    <w:rsid w:val="00941193"/>
    <w:rsid w:val="00957658"/>
    <w:rsid w:val="009E5852"/>
    <w:rsid w:val="00B53E1B"/>
    <w:rsid w:val="00BC00B8"/>
    <w:rsid w:val="00BE7180"/>
    <w:rsid w:val="00CA0BEA"/>
    <w:rsid w:val="00CC74D2"/>
    <w:rsid w:val="00D916DA"/>
    <w:rsid w:val="00D9506F"/>
    <w:rsid w:val="00DA53F9"/>
    <w:rsid w:val="00DF7EAE"/>
    <w:rsid w:val="00E47AF5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18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403</Words>
  <Characters>2298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3</cp:revision>
  <dcterms:created xsi:type="dcterms:W3CDTF">2018-02-25T06:41:00Z</dcterms:created>
  <dcterms:modified xsi:type="dcterms:W3CDTF">2018-02-25T06:47:00Z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