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黄玲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王明惠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、门店品牌月品种未完成，未完不得分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4C4FDA"/>
    <w:rsid w:val="004E00A4"/>
    <w:rsid w:val="00570CE3"/>
    <w:rsid w:val="00576B19"/>
    <w:rsid w:val="00670162"/>
    <w:rsid w:val="006C3D7D"/>
    <w:rsid w:val="007D10CF"/>
    <w:rsid w:val="007D608C"/>
    <w:rsid w:val="00941193"/>
    <w:rsid w:val="00BE7180"/>
    <w:rsid w:val="00CA0BEA"/>
    <w:rsid w:val="00CC74D2"/>
    <w:rsid w:val="00D916DA"/>
    <w:rsid w:val="00D9506F"/>
    <w:rsid w:val="00DA53F9"/>
    <w:rsid w:val="00DF7EAE"/>
    <w:rsid w:val="00E47AF5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7E03F36"/>
    <w:rsid w:val="4EA43708"/>
    <w:rsid w:val="4EF84AE3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1277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小太阳</cp:lastModifiedBy>
  <dcterms:modified xsi:type="dcterms:W3CDTF">2018-02-25T03:55:29Z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