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考评人（店长）：易庭丽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易庭丽</w:t>
      </w:r>
      <w:r>
        <w:t xml:space="preserve">                                 </w:t>
      </w:r>
      <w:r>
        <w:rPr>
          <w:rFonts w:hint="eastAsia"/>
        </w:rPr>
        <w:t>被考评人：聂丽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2BAB50BC"/>
    <w:rsid w:val="323D1454"/>
    <w:rsid w:val="3F4A57EF"/>
    <w:rsid w:val="40F45D27"/>
    <w:rsid w:val="43B15793"/>
    <w:rsid w:val="451A279B"/>
    <w:rsid w:val="47CA0465"/>
    <w:rsid w:val="48294460"/>
    <w:rsid w:val="4B212B1E"/>
    <w:rsid w:val="4B9E772B"/>
    <w:rsid w:val="4CEA713A"/>
    <w:rsid w:val="4D220AF8"/>
    <w:rsid w:val="4F177A30"/>
    <w:rsid w:val="554E14ED"/>
    <w:rsid w:val="57660FCC"/>
    <w:rsid w:val="58FE23FF"/>
    <w:rsid w:val="5B6E1CE4"/>
    <w:rsid w:val="5D4D7B0D"/>
    <w:rsid w:val="5E614C4F"/>
    <w:rsid w:val="603F2002"/>
    <w:rsid w:val="6D56263B"/>
    <w:rsid w:val="70390867"/>
    <w:rsid w:val="70F05D0E"/>
    <w:rsid w:val="7185737B"/>
    <w:rsid w:val="725279C0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TJ_DJYD</cp:lastModifiedBy>
  <dcterms:modified xsi:type="dcterms:W3CDTF">2018-02-24T09:14:11Z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