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吴阳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乐良清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t xml:space="preserve">                           </w:t>
      </w:r>
      <w:r>
        <w:rPr>
          <w:rFonts w:hint="eastAsia"/>
        </w:rPr>
        <w:t>被考评人：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234936FE"/>
    <w:rsid w:val="2F135B2F"/>
    <w:rsid w:val="34986C95"/>
    <w:rsid w:val="43B15793"/>
    <w:rsid w:val="50AA4259"/>
    <w:rsid w:val="53C92624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2018-02-24T09:11:51Z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