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4043B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2018-02-22T13:44:45Z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