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9181220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BC3F7D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2018-02-22T12:48:44Z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