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181220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D0100D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2018-02-22T12:48:16Z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