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9181220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406AF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2018-02-22T12:47:34Z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