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魏津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朱晓桃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9181220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2018-02-22T12:43:55Z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