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4E2526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2018-02-22T06:49:20Z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