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江月红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周玉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586182"/>
    <w:rsid w:val="1782515D"/>
    <w:rsid w:val="17865E67"/>
    <w:rsid w:val="17927726"/>
    <w:rsid w:val="17CA1CCE"/>
    <w:rsid w:val="17F92A6C"/>
    <w:rsid w:val="18A2704F"/>
    <w:rsid w:val="18A32AF1"/>
    <w:rsid w:val="19D868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2018-02-22T06:50:40Z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