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552C6A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2018-02-22T06:52:23Z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