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20240D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83D10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2018-02-22T04:52:40Z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