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0240D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0FF01D7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2018-02-22T04:53:38Z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