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20240D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905B0A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2018-02-22T04:54:35Z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