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2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陈春花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黄敏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2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陈春花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陈琳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2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陈春花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邹春梅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陈春花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993C17"/>
    <w:rsid w:val="03A81ACE"/>
    <w:rsid w:val="03B93425"/>
    <w:rsid w:val="03DD0363"/>
    <w:rsid w:val="03E02622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364F36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CDF05C8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0B0453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2018-02-21T08:54:35Z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