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3664B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2018-02-21T07:39:11Z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