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肖瑶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831AA3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9D868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894EB6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3664B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C76362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240F5A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0927AA"/>
    <w:rsid w:val="65582910"/>
    <w:rsid w:val="66042F4F"/>
    <w:rsid w:val="660E3582"/>
    <w:rsid w:val="66232195"/>
    <w:rsid w:val="665D42EA"/>
    <w:rsid w:val="665F1B1F"/>
    <w:rsid w:val="66C8218A"/>
    <w:rsid w:val="674565D5"/>
    <w:rsid w:val="676532DE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4D4571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2018-02-21T07:51:57Z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