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:林思敏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337614"/>
    <w:rsid w:val="11021327"/>
    <w:rsid w:val="110709C2"/>
    <w:rsid w:val="1165096B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B5FF8"/>
    <w:rsid w:val="141E223A"/>
    <w:rsid w:val="145A7E72"/>
    <w:rsid w:val="14C32F5A"/>
    <w:rsid w:val="154572F0"/>
    <w:rsid w:val="16370B6E"/>
    <w:rsid w:val="1639149B"/>
    <w:rsid w:val="16604A35"/>
    <w:rsid w:val="168F7E12"/>
    <w:rsid w:val="16A431A4"/>
    <w:rsid w:val="16E7006B"/>
    <w:rsid w:val="17197881"/>
    <w:rsid w:val="174E3D84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5C34D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A72DF"/>
    <w:rsid w:val="26687B2F"/>
    <w:rsid w:val="267F0A55"/>
    <w:rsid w:val="27155D69"/>
    <w:rsid w:val="27EC1491"/>
    <w:rsid w:val="27F01485"/>
    <w:rsid w:val="27F17F5B"/>
    <w:rsid w:val="28167160"/>
    <w:rsid w:val="28D93272"/>
    <w:rsid w:val="29715983"/>
    <w:rsid w:val="29B13FF4"/>
    <w:rsid w:val="2A117492"/>
    <w:rsid w:val="2A722691"/>
    <w:rsid w:val="2A8A6156"/>
    <w:rsid w:val="2AAF4463"/>
    <w:rsid w:val="2AC6573B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545EE"/>
    <w:rsid w:val="362804AF"/>
    <w:rsid w:val="36A505E2"/>
    <w:rsid w:val="38C92E35"/>
    <w:rsid w:val="3926085C"/>
    <w:rsid w:val="3937551A"/>
    <w:rsid w:val="39C97970"/>
    <w:rsid w:val="3ADE78A0"/>
    <w:rsid w:val="3AEF5ADA"/>
    <w:rsid w:val="3B2E7B50"/>
    <w:rsid w:val="3B403F95"/>
    <w:rsid w:val="3BB87D9A"/>
    <w:rsid w:val="3C0C3393"/>
    <w:rsid w:val="3C177D9D"/>
    <w:rsid w:val="3C194774"/>
    <w:rsid w:val="3C3379CF"/>
    <w:rsid w:val="3CB83B58"/>
    <w:rsid w:val="3D4829CC"/>
    <w:rsid w:val="3D790DAE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C33792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A17BC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20174C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8E4632"/>
    <w:rsid w:val="639C6D4E"/>
    <w:rsid w:val="63A207EF"/>
    <w:rsid w:val="63E55508"/>
    <w:rsid w:val="642E11CB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212FF3"/>
    <w:rsid w:val="674565D5"/>
    <w:rsid w:val="675C52CC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A04A1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2018-02-20T02:02:28Z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