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杨素芬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3FB4BF1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B22F0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A41796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A1561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2018-02-20T02:02:15Z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