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 黄娟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刘樽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门店天胶销售未完成二档任务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67111B2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A91748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2018-12-27T02:54:37Z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