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周燕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周燕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周燕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刘珏宏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D237FE7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3984E38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EB197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C349F0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ヅ::]_[::</cp:lastModifiedBy>
  <dcterms:modified xsi:type="dcterms:W3CDTF">2018-12-26T11:00:06Z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