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曹春燕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门店天胶销售未完成二档任务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40BDB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A3D76EA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2018-12-26T01:40:25Z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