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罗丽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门店天胶销售未完成二档任务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FEC5D2D"/>
    <w:rsid w:val="419B02F3"/>
    <w:rsid w:val="43B15793"/>
    <w:rsid w:val="43CC6359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2018-12-26T01:43:00Z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