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DD337E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9C5E72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2018-12-25T14:05:43Z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