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黄玲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尹萍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02B3FFA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2018-12-25T12:54:22Z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