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:王娜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C5B7065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353C0E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885068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媛媛</cp:lastModifiedBy>
  <dcterms:modified xsi:type="dcterms:W3CDTF">2018-12-25T12:06:09Z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