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邹东梅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D227251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885068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媛媛</cp:lastModifiedBy>
  <dcterms:modified xsi:type="dcterms:W3CDTF">2018-12-25T12:21:01Z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