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蔡旌晶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sz w:val="24"/>
        </w:rPr>
      </w:pP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李新莲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杨菊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彭宇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DE46A4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070182C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2018-12-25T10:17:49Z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