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(健民系列、乐淘淘、中山中智)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单菊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万店掌需整改问题，未及时回复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门店天胶销售未完成二档任务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84458D1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0FB3CB5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90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2018-12-25T07:32:44Z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