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0"/>
              </w:tabs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罗传浩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：梅茜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DEC4C99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57262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03CAC"/>
    <w:rsid w:val="446400DD"/>
    <w:rsid w:val="45701A87"/>
    <w:rsid w:val="46EC63E9"/>
    <w:rsid w:val="4A157981"/>
    <w:rsid w:val="4A6477DF"/>
    <w:rsid w:val="4DB16A32"/>
    <w:rsid w:val="4EA43708"/>
    <w:rsid w:val="4F925FFA"/>
    <w:rsid w:val="4FA3034F"/>
    <w:rsid w:val="50FC4711"/>
    <w:rsid w:val="519172C0"/>
    <w:rsid w:val="51BB11A6"/>
    <w:rsid w:val="533A5A7C"/>
    <w:rsid w:val="54586275"/>
    <w:rsid w:val="54992C39"/>
    <w:rsid w:val="55522AB8"/>
    <w:rsid w:val="558336B3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8F6B2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2018-12-25T04:55:37Z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