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(健民系列、乐淘淘、中山中智)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tabs>
          <w:tab w:val="center" w:pos="4153"/>
        </w:tabs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易金莉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被考评</w:t>
      </w:r>
      <w:r>
        <w:rPr>
          <w:rFonts w:hint="eastAsia"/>
          <w:lang w:eastAsia="zh-CN"/>
        </w:rPr>
        <w:t>：何亚</w:t>
      </w:r>
      <w:r>
        <w:rPr>
          <w:rFonts w:hint="eastAsia"/>
          <w:lang w:eastAsia="zh-CN"/>
        </w:rPr>
        <w:tab/>
      </w:r>
    </w:p>
    <w:p>
      <w:pPr>
        <w:tabs>
          <w:tab w:val="left" w:pos="4663"/>
        </w:tabs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ab/>
      </w:r>
      <w:bookmarkStart w:id="0" w:name="_GoBack"/>
      <w:bookmarkEnd w:id="0"/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万店掌需整改问题，未及时回复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门店天胶销售未完成二档任务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9DF33B8"/>
    <w:rsid w:val="0B0E4285"/>
    <w:rsid w:val="0BCC27E0"/>
    <w:rsid w:val="0C1E0FE7"/>
    <w:rsid w:val="0D0C1EC1"/>
    <w:rsid w:val="0D8D0565"/>
    <w:rsid w:val="0F4833BD"/>
    <w:rsid w:val="112C0747"/>
    <w:rsid w:val="118D374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8D73F6E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207FC5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EB131DD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 欣</cp:lastModifiedBy>
  <dcterms:modified xsi:type="dcterms:W3CDTF">2018-12-25T04:17:19Z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