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(健民系列、乐淘淘、中山中智)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易金莉</w: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王丽超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万店掌需整改问题，未及时回复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门店天胶销售未完成二档任务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19521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B576C36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90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 欣</cp:lastModifiedBy>
  <dcterms:modified xsi:type="dcterms:W3CDTF">2018-12-25T04:04:04Z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