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考评人（店长）：李青燕</w:t>
      </w:r>
      <w:r>
        <w:t xml:space="preserve">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黄霞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9852619"/>
    <w:rsid w:val="0B0E4285"/>
    <w:rsid w:val="0D23683D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68A0ABA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2018-08-29T07:57:13Z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