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舒海燕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曾艳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556A3E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AF6212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8344B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CD01FC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EF93748"/>
    <w:rsid w:val="2FCF40E8"/>
    <w:rsid w:val="2FE948E6"/>
    <w:rsid w:val="2FF13104"/>
    <w:rsid w:val="2FFF2426"/>
    <w:rsid w:val="30854D51"/>
    <w:rsid w:val="30B93A87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BF03D5E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EC279C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741AA0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48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2018-12-22T12:57:32Z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