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4860DC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AB4CC9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317ACC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8B19D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2018-12-21T08:28:01Z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