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廖红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苟俊驰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门店的执行力：及时在微信群回复自己的意见和建议，没有回复扣5分/次。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具体见公司下发的巡店点检项目，万店掌没有按时整改每项罚款2分。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8.12</w:t>
      </w:r>
      <w:bookmarkStart w:id="0" w:name="_GoBack"/>
      <w:bookmarkEnd w:id="0"/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076A8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6765E3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362258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2018-12-21T04:31:49Z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