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廖红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陈鹏韬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8A2184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F7A57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362258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2018-12-21T04:33:48Z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