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廖红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8.12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333DF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7C344B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362258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2018-12-21T04:54:39Z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