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2582"/>
              </w:tabs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朱晓桃</w:t>
      </w:r>
      <w:r>
        <w:t xml:space="preserve">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：吴海燕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6326AB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920B08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CF044C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A677B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035E88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7D1D5C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28080F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2018-12-21T03:53:07Z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