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太极大药房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东南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>片区</w:t>
      </w:r>
      <w:r>
        <w:rPr>
          <w:rFonts w:hint="eastAsia"/>
          <w:b/>
          <w:bCs/>
          <w:sz w:val="21"/>
          <w:szCs w:val="21"/>
          <w:lang w:eastAsia="zh-CN"/>
        </w:rPr>
        <w:t>龙潭西路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>店活动申请表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rPr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188元省18元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248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24元、满308元省30元（最高省30元）。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</w:tblPrEx>
              <w:trPr>
                <w:trHeight w:val="34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任意1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27日-28日）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4887 日均笔数：59 客单价区间：82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5000日均笔数：62 客单价区间84-86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2018.11.26</w:t>
      </w: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B045CFA"/>
    <w:rsid w:val="0BD320C8"/>
    <w:rsid w:val="0BD36BE7"/>
    <w:rsid w:val="0D6E126F"/>
    <w:rsid w:val="0FA26E33"/>
    <w:rsid w:val="101354B6"/>
    <w:rsid w:val="142C4AD7"/>
    <w:rsid w:val="14AA017F"/>
    <w:rsid w:val="14E42F28"/>
    <w:rsid w:val="1AD522F4"/>
    <w:rsid w:val="1FC75F69"/>
    <w:rsid w:val="20C52058"/>
    <w:rsid w:val="21EC5F9B"/>
    <w:rsid w:val="23DA1743"/>
    <w:rsid w:val="2463437B"/>
    <w:rsid w:val="260B19D1"/>
    <w:rsid w:val="31CC11E8"/>
    <w:rsid w:val="356667FC"/>
    <w:rsid w:val="388A709E"/>
    <w:rsid w:val="3D787D8E"/>
    <w:rsid w:val="3F7B12B3"/>
    <w:rsid w:val="3F971A2D"/>
    <w:rsid w:val="407B20DE"/>
    <w:rsid w:val="42005307"/>
    <w:rsid w:val="42BC5403"/>
    <w:rsid w:val="431210E9"/>
    <w:rsid w:val="49286A8B"/>
    <w:rsid w:val="4A443CBA"/>
    <w:rsid w:val="4DD83D0C"/>
    <w:rsid w:val="56761AF2"/>
    <w:rsid w:val="579720A8"/>
    <w:rsid w:val="579A2E1F"/>
    <w:rsid w:val="5ABD001C"/>
    <w:rsid w:val="5C293C49"/>
    <w:rsid w:val="5FA11D95"/>
    <w:rsid w:val="634404CE"/>
    <w:rsid w:val="6344553F"/>
    <w:rsid w:val="640E0BE1"/>
    <w:rsid w:val="66795448"/>
    <w:rsid w:val="6925578B"/>
    <w:rsid w:val="699957C3"/>
    <w:rsid w:val="6D535020"/>
    <w:rsid w:val="70D13AA0"/>
    <w:rsid w:val="7154323F"/>
    <w:rsid w:val="71E60D37"/>
    <w:rsid w:val="74A60171"/>
    <w:rsid w:val="75C800D5"/>
    <w:rsid w:val="76F263CB"/>
    <w:rsid w:val="77AC651C"/>
    <w:rsid w:val="77E4788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☆美美维☆</cp:lastModifiedBy>
  <dcterms:modified xsi:type="dcterms:W3CDTF">2018-11-26T12:05:57Z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